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19" w:rsidRDefault="00382819">
      <w:pPr>
        <w:ind w:firstLine="698"/>
        <w:jc w:val="right"/>
      </w:pPr>
      <w:r>
        <w:rPr>
          <w:rStyle w:val="a"/>
          <w:bCs/>
        </w:rPr>
        <w:t>Форма N 2</w:t>
      </w:r>
    </w:p>
    <w:p w:rsidR="00382819" w:rsidRDefault="00382819">
      <w:pPr>
        <w:ind w:firstLine="720"/>
        <w:jc w:val="both"/>
      </w:pPr>
    </w:p>
    <w:p w:rsidR="00382819" w:rsidRDefault="00382819">
      <w:pPr>
        <w:pStyle w:val="Heading1"/>
      </w:pPr>
      <w:r>
        <w:t>Форма раскрытия информации</w:t>
      </w:r>
      <w:r>
        <w:br/>
        <w:t>об основных показателях финансово-хозяйственной деятельности СЕМ в сфере выполнения (оказания) регулируемых работ (услуг) в аэропортах</w:t>
      </w:r>
    </w:p>
    <w:p w:rsidR="00382819" w:rsidRPr="00FB7A40" w:rsidRDefault="00382819" w:rsidP="00AA1FDA">
      <w:pPr>
        <w:jc w:val="center"/>
        <w:rPr>
          <w:rFonts w:ascii="Cambria" w:hAnsi="Cambria"/>
          <w:b/>
          <w:sz w:val="32"/>
          <w:szCs w:val="32"/>
        </w:rPr>
      </w:pPr>
      <w:r w:rsidRPr="00FB7A40">
        <w:rPr>
          <w:rFonts w:ascii="Cambria" w:hAnsi="Cambria"/>
          <w:b/>
          <w:sz w:val="32"/>
          <w:szCs w:val="32"/>
        </w:rPr>
        <w:t>ОАО «Аэропорт Курган»</w:t>
      </w:r>
    </w:p>
    <w:p w:rsidR="00382819" w:rsidRDefault="00382819">
      <w:pPr>
        <w:ind w:firstLine="720"/>
        <w:jc w:val="both"/>
      </w:pPr>
    </w:p>
    <w:p w:rsidR="00382819" w:rsidRDefault="00382819">
      <w:pPr>
        <w:pStyle w:val="Heading1"/>
      </w:pPr>
      <w:bookmarkStart w:id="0" w:name="sub_3201"/>
      <w:r>
        <w:t>I. Доходы и расходы</w:t>
      </w:r>
    </w:p>
    <w:bookmarkEnd w:id="0"/>
    <w:p w:rsidR="00382819" w:rsidRDefault="00382819">
      <w:pPr>
        <w:ind w:firstLine="720"/>
        <w:jc w:val="both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678"/>
        <w:gridCol w:w="1559"/>
        <w:gridCol w:w="1276"/>
        <w:gridCol w:w="1276"/>
        <w:gridCol w:w="1276"/>
      </w:tblGrid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"/>
              <w:jc w:val="center"/>
            </w:pPr>
            <w:r w:rsidRPr="00B01CA5">
              <w:t>N 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"/>
              <w:jc w:val="center"/>
            </w:pPr>
            <w:r w:rsidRPr="00B01CA5">
              <w:t>Наименование показателей финансово-хозяйственной деятельности субъекта естественной монополии в сфере услуг аэропортов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"/>
              <w:jc w:val="center"/>
            </w:pPr>
            <w:r w:rsidRPr="00B01CA5"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01CA5" w:rsidRDefault="00382819">
            <w:pPr>
              <w:pStyle w:val="aff"/>
              <w:jc w:val="center"/>
            </w:pPr>
            <w:r>
              <w:t>2011г.</w:t>
            </w:r>
            <w:r w:rsidRPr="00B01CA5">
              <w:t xml:space="preserve">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>
            <w:pPr>
              <w:pStyle w:val="aff"/>
              <w:jc w:val="center"/>
            </w:pPr>
            <w:r>
              <w:t>2012г.</w:t>
            </w:r>
          </w:p>
          <w:p w:rsidR="00382819" w:rsidRPr="008B78EF" w:rsidRDefault="00382819" w:rsidP="008B78EF">
            <w:r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>
            <w:pPr>
              <w:pStyle w:val="aff"/>
              <w:jc w:val="center"/>
            </w:pPr>
            <w:r>
              <w:t>2013г.</w:t>
            </w:r>
          </w:p>
          <w:p w:rsidR="00382819" w:rsidRPr="008B78EF" w:rsidRDefault="00382819" w:rsidP="008B78EF">
            <w:r>
              <w:t>(прогноз)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1" w:name="sub_320011"/>
            <w:r w:rsidRPr="00B01CA5">
              <w:t>1</w:t>
            </w:r>
            <w:bookmarkEnd w:id="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Доходы всего, в том числе по видам регулируемых услуг: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8B78EF" w:rsidRDefault="00382819" w:rsidP="00B158C2">
            <w:pPr>
              <w:pStyle w:val="aff"/>
              <w:jc w:val="right"/>
            </w:pPr>
            <w:r>
              <w:t>35035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8B78EF" w:rsidRDefault="00382819" w:rsidP="00B158C2">
            <w:pPr>
              <w:pStyle w:val="aff"/>
              <w:jc w:val="right"/>
            </w:pPr>
            <w:r>
              <w:t>57695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8B78EF" w:rsidRDefault="00382819" w:rsidP="00B158C2">
            <w:pPr>
              <w:pStyle w:val="aff"/>
              <w:jc w:val="right"/>
            </w:pPr>
            <w:r>
              <w:t>59774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2" w:name="sub_320110"/>
            <w:r w:rsidRPr="00B01CA5">
              <w:t>1.1</w:t>
            </w:r>
            <w:bookmarkEnd w:id="2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A13297" w:rsidRDefault="00382819">
            <w:pPr>
              <w:pStyle w:val="aff9"/>
            </w:pPr>
            <w:r>
              <w:t>Сбор за взлет-посадку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01CA5" w:rsidRDefault="00382819" w:rsidP="00B158C2">
            <w:pPr>
              <w:pStyle w:val="aff"/>
              <w:jc w:val="right"/>
            </w:pPr>
            <w:r>
              <w:t>9922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18639</w:t>
            </w:r>
          </w:p>
          <w:p w:rsidR="00382819" w:rsidRPr="00C505A6" w:rsidRDefault="00382819" w:rsidP="00C505A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20068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A13297" w:rsidRDefault="00382819" w:rsidP="00A13297">
            <w:pPr>
              <w:pStyle w:val="aff9"/>
            </w:pPr>
            <w:r>
              <w:t>Сбор за обеспечение авиационной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01CA5" w:rsidRDefault="00382819" w:rsidP="00B158C2">
            <w:pPr>
              <w:pStyle w:val="aff"/>
              <w:jc w:val="right"/>
            </w:pPr>
            <w:r>
              <w:t>4535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7278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7928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3" w:name="sub_3213"/>
            <w:r w:rsidRPr="00B01CA5">
              <w:t>1.3</w:t>
            </w:r>
            <w:bookmarkEnd w:id="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A13297" w:rsidRDefault="00382819">
            <w:pPr>
              <w:pStyle w:val="aff9"/>
            </w:pPr>
            <w:r>
              <w:t>Сбор за пользование АВК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01CA5" w:rsidRDefault="00382819" w:rsidP="00B158C2">
            <w:pPr>
              <w:pStyle w:val="aff"/>
              <w:jc w:val="right"/>
            </w:pPr>
            <w:r>
              <w:t>2276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3320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3320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A13297" w:rsidRDefault="00382819" w:rsidP="00A13297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>
              <w:t>Сбор за обслуживание пассажиров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01CA5" w:rsidRDefault="00382819" w:rsidP="00B158C2">
            <w:pPr>
              <w:pStyle w:val="aff"/>
              <w:jc w:val="right"/>
            </w:pPr>
            <w:r>
              <w:t>2384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3570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3927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4" w:name="sub_32012"/>
            <w:r w:rsidRPr="00B01CA5">
              <w:t>2</w:t>
            </w:r>
            <w:bookmarkEnd w:id="4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Расходы всего (включая коммерческие и управленческие расходы), в том числе: по видам регулируемых услуг: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F63849" w:rsidRDefault="00382819" w:rsidP="00F63849">
            <w:pPr>
              <w:pStyle w:val="aff"/>
              <w:jc w:val="right"/>
            </w:pPr>
            <w:r>
              <w:t>41873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D52A34" w:rsidRDefault="00382819" w:rsidP="00B158C2">
            <w:pPr>
              <w:pStyle w:val="aff"/>
              <w:jc w:val="right"/>
            </w:pPr>
            <w:r>
              <w:t>50707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C014EB" w:rsidRDefault="00382819" w:rsidP="00B158C2">
            <w:pPr>
              <w:pStyle w:val="aff"/>
              <w:jc w:val="right"/>
            </w:pPr>
            <w:r>
              <w:t>55549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5" w:name="sub_32121"/>
            <w:r w:rsidRPr="00B01CA5">
              <w:t>2.1</w:t>
            </w:r>
            <w:bookmarkEnd w:id="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>
              <w:t>Сбор за взлет-посадку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01CA5" w:rsidRDefault="00382819" w:rsidP="00B158C2">
            <w:pPr>
              <w:pStyle w:val="aff"/>
              <w:jc w:val="right"/>
            </w:pPr>
            <w:r>
              <w:t>13081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15022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16542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6" w:name="sub_32122"/>
            <w:r w:rsidRPr="00B01CA5">
              <w:t>2.2</w:t>
            </w:r>
            <w:bookmarkEnd w:id="6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>
              <w:t>Сбор за обеспечение авиационной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01CA5" w:rsidRDefault="00382819" w:rsidP="00B158C2">
            <w:pPr>
              <w:pStyle w:val="aff"/>
              <w:jc w:val="right"/>
            </w:pPr>
            <w:r>
              <w:t>11616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12786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13897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7" w:name="sub_32123"/>
            <w:r w:rsidRPr="00B01CA5">
              <w:t>2.3</w:t>
            </w:r>
            <w:bookmarkEnd w:id="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>
              <w:t>Сбор за пользование АВК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01CA5" w:rsidRDefault="00382819" w:rsidP="00B158C2">
            <w:pPr>
              <w:pStyle w:val="aff"/>
              <w:jc w:val="right"/>
            </w:pPr>
            <w:r>
              <w:t>1888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3214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3504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A13297" w:rsidRDefault="00382819" w:rsidP="00A13297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"/>
            </w:pPr>
            <w:r>
              <w:t>Сбор за обслуживание пассажиров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01CA5" w:rsidRDefault="00382819" w:rsidP="00B158C2">
            <w:pPr>
              <w:pStyle w:val="aff"/>
              <w:jc w:val="right"/>
            </w:pPr>
            <w:r>
              <w:t>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1858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2041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8" w:name="sub_32013"/>
            <w:r w:rsidRPr="00B01CA5">
              <w:t>3</w:t>
            </w:r>
            <w:bookmarkEnd w:id="8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Прибыль (убыток) от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F63849" w:rsidRDefault="00382819" w:rsidP="00B158C2">
            <w:pPr>
              <w:pStyle w:val="aff"/>
              <w:jc w:val="right"/>
            </w:pPr>
            <w:r>
              <w:t>-6838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D52A34" w:rsidRDefault="00382819" w:rsidP="00B158C2">
            <w:pPr>
              <w:pStyle w:val="aff"/>
              <w:jc w:val="right"/>
            </w:pPr>
            <w:r>
              <w:t>7209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C014EB" w:rsidRDefault="00382819" w:rsidP="00B158C2">
            <w:pPr>
              <w:pStyle w:val="aff"/>
              <w:jc w:val="right"/>
            </w:pPr>
            <w:r>
              <w:t>4225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9" w:name="sub_32014"/>
            <w:r w:rsidRPr="00B01CA5">
              <w:t>4</w:t>
            </w:r>
            <w:bookmarkEnd w:id="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Доходы от участия в других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F63849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0C7899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0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10" w:name="sub_32015"/>
            <w:r w:rsidRPr="00B01CA5">
              <w:t>5</w:t>
            </w:r>
            <w:bookmarkEnd w:id="1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Проценты к получению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F63849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0C7899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0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11" w:name="sub_32016"/>
            <w:r w:rsidRPr="00B01CA5">
              <w:t>6</w:t>
            </w:r>
            <w:bookmarkEnd w:id="1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Проценты к уплате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F63849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0C7899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0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12" w:name="sub_32017"/>
            <w:r w:rsidRPr="00B01CA5">
              <w:t>7</w:t>
            </w:r>
            <w:bookmarkEnd w:id="12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Прочие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F63849" w:rsidRDefault="00382819" w:rsidP="00B158C2">
            <w:pPr>
              <w:pStyle w:val="aff"/>
              <w:jc w:val="right"/>
            </w:pPr>
            <w:r>
              <w:t>3464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D52A34" w:rsidRDefault="00382819" w:rsidP="00B158C2">
            <w:pPr>
              <w:pStyle w:val="aff"/>
              <w:jc w:val="right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50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13" w:name="sub_32018"/>
            <w:r w:rsidRPr="00B01CA5">
              <w:t>8</w:t>
            </w:r>
            <w:bookmarkEnd w:id="1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F63849" w:rsidRDefault="00382819" w:rsidP="00B158C2">
            <w:pPr>
              <w:pStyle w:val="aff"/>
              <w:jc w:val="right"/>
            </w:pPr>
            <w:r>
              <w:t>7129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15244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3600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14" w:name="sub_32019"/>
            <w:r w:rsidRPr="00B01CA5">
              <w:t>9</w:t>
            </w:r>
            <w:bookmarkEnd w:id="14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Прибыль (убыток) до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F63849" w:rsidRDefault="00382819" w:rsidP="00B158C2">
            <w:pPr>
              <w:pStyle w:val="aff"/>
              <w:jc w:val="right"/>
            </w:pPr>
            <w:r>
              <w:t>-10503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-7975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675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15" w:name="sub_32110"/>
            <w:r w:rsidRPr="00B01CA5">
              <w:t>10</w:t>
            </w:r>
            <w:bookmarkEnd w:id="1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Текущий налог на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Default="00382819" w:rsidP="00B158C2">
            <w:pPr>
              <w:pStyle w:val="aff"/>
              <w:jc w:val="right"/>
            </w:pPr>
            <w:r>
              <w:t>0</w:t>
            </w:r>
          </w:p>
          <w:p w:rsidR="00382819" w:rsidRPr="00D52A34" w:rsidRDefault="00382819" w:rsidP="00D52A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67F88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135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16" w:name="sub_321101"/>
            <w:r w:rsidRPr="00B01CA5">
              <w:t>10.1</w:t>
            </w:r>
            <w:bookmarkEnd w:id="16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в том числе постоянные налоговые обязательства (активы)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67F88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67F88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0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17" w:name="sub_321011"/>
            <w:r w:rsidRPr="00B01CA5">
              <w:t>11</w:t>
            </w:r>
            <w:bookmarkEnd w:id="1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Изменение отложенных налоговых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67F88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67F88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0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18" w:name="sub_32112"/>
            <w:r w:rsidRPr="00B01CA5">
              <w:t>12</w:t>
            </w:r>
            <w:bookmarkEnd w:id="18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Изменение отложенных налоговых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67F88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67F88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0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19" w:name="sub_32113"/>
            <w:r w:rsidRPr="00B01CA5">
              <w:t>13</w:t>
            </w:r>
            <w:bookmarkEnd w:id="1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Прочее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67F88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67F88" w:rsidRDefault="00382819" w:rsidP="00B158C2">
            <w:pPr>
              <w:pStyle w:val="aff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67F88" w:rsidRDefault="00382819" w:rsidP="00B158C2">
            <w:pPr>
              <w:pStyle w:val="aff"/>
              <w:jc w:val="right"/>
            </w:pPr>
            <w:r>
              <w:t>0</w:t>
            </w:r>
          </w:p>
        </w:tc>
      </w:tr>
      <w:tr w:rsidR="00382819" w:rsidRPr="00B01CA5" w:rsidTr="001D51E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bookmarkStart w:id="20" w:name="sub_32114"/>
            <w:r w:rsidRPr="00B01CA5">
              <w:t>14</w:t>
            </w:r>
            <w:bookmarkEnd w:id="2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Чистая прибыль (убыток)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19" w:rsidRPr="00B01CA5" w:rsidRDefault="00382819">
            <w:pPr>
              <w:pStyle w:val="aff9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67F88" w:rsidRDefault="00382819" w:rsidP="00B158C2">
            <w:pPr>
              <w:pStyle w:val="aff"/>
              <w:jc w:val="right"/>
            </w:pPr>
            <w:r>
              <w:t>-10503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B67F88" w:rsidRDefault="00382819" w:rsidP="00B158C2">
            <w:pPr>
              <w:pStyle w:val="aff"/>
              <w:jc w:val="right"/>
            </w:pPr>
            <w:r>
              <w:t>-7975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819" w:rsidRPr="00333EA0" w:rsidRDefault="00382819" w:rsidP="00B158C2">
            <w:pPr>
              <w:pStyle w:val="aff"/>
              <w:jc w:val="right"/>
            </w:pPr>
            <w:r>
              <w:t>540</w:t>
            </w:r>
          </w:p>
        </w:tc>
      </w:tr>
    </w:tbl>
    <w:p w:rsidR="00382819" w:rsidRDefault="00382819" w:rsidP="005E0EA8"/>
    <w:sectPr w:rsidR="00382819" w:rsidSect="00762932">
      <w:pgSz w:w="11900" w:h="16800"/>
      <w:pgMar w:top="567" w:right="799" w:bottom="567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C61"/>
    <w:rsid w:val="000C7899"/>
    <w:rsid w:val="0013617A"/>
    <w:rsid w:val="0013648D"/>
    <w:rsid w:val="001D51E0"/>
    <w:rsid w:val="002548B7"/>
    <w:rsid w:val="00264A54"/>
    <w:rsid w:val="003027C1"/>
    <w:rsid w:val="00333EA0"/>
    <w:rsid w:val="00344095"/>
    <w:rsid w:val="00382819"/>
    <w:rsid w:val="003B3094"/>
    <w:rsid w:val="003F1D99"/>
    <w:rsid w:val="003F7B42"/>
    <w:rsid w:val="00410108"/>
    <w:rsid w:val="005048A6"/>
    <w:rsid w:val="005863A8"/>
    <w:rsid w:val="005E0EA8"/>
    <w:rsid w:val="0060033B"/>
    <w:rsid w:val="0066341C"/>
    <w:rsid w:val="00682739"/>
    <w:rsid w:val="00735A78"/>
    <w:rsid w:val="007409AE"/>
    <w:rsid w:val="00762932"/>
    <w:rsid w:val="007F0632"/>
    <w:rsid w:val="00850ED8"/>
    <w:rsid w:val="00877B5F"/>
    <w:rsid w:val="008B78EF"/>
    <w:rsid w:val="008E698A"/>
    <w:rsid w:val="00990C61"/>
    <w:rsid w:val="00A13297"/>
    <w:rsid w:val="00A563B3"/>
    <w:rsid w:val="00A8751E"/>
    <w:rsid w:val="00AA1FDA"/>
    <w:rsid w:val="00AB4B66"/>
    <w:rsid w:val="00AF6067"/>
    <w:rsid w:val="00B01CA5"/>
    <w:rsid w:val="00B1441D"/>
    <w:rsid w:val="00B158C2"/>
    <w:rsid w:val="00B67F88"/>
    <w:rsid w:val="00C014EB"/>
    <w:rsid w:val="00C2374F"/>
    <w:rsid w:val="00C505A6"/>
    <w:rsid w:val="00C55DC0"/>
    <w:rsid w:val="00D056E8"/>
    <w:rsid w:val="00D270D3"/>
    <w:rsid w:val="00D52A34"/>
    <w:rsid w:val="00D95876"/>
    <w:rsid w:val="00D97A59"/>
    <w:rsid w:val="00DD7320"/>
    <w:rsid w:val="00E06E44"/>
    <w:rsid w:val="00ED443E"/>
    <w:rsid w:val="00EF7E01"/>
    <w:rsid w:val="00F0446F"/>
    <w:rsid w:val="00F63849"/>
    <w:rsid w:val="00FB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5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7B5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877B5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877B5F"/>
    <w:pPr>
      <w:outlineLvl w:val="2"/>
    </w:pPr>
    <w:rPr>
      <w:i w:val="0"/>
      <w:iCs w:val="0"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877B5F"/>
    <w:pPr>
      <w:outlineLvl w:val="3"/>
    </w:pPr>
    <w:rPr>
      <w:rFonts w:ascii="Calibri" w:hAnsi="Calibri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7B5F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7B5F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7B5F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7B5F"/>
    <w:rPr>
      <w:rFonts w:cs="Times New Roman"/>
      <w:b/>
      <w:sz w:val="28"/>
    </w:rPr>
  </w:style>
  <w:style w:type="character" w:customStyle="1" w:styleId="a">
    <w:name w:val="Цветовое выделение"/>
    <w:uiPriority w:val="99"/>
    <w:rsid w:val="00877B5F"/>
    <w:rPr>
      <w:b/>
      <w:color w:val="000080"/>
    </w:rPr>
  </w:style>
  <w:style w:type="character" w:customStyle="1" w:styleId="a0">
    <w:name w:val="Гипертекстовая ссылка"/>
    <w:uiPriority w:val="99"/>
    <w:rsid w:val="00877B5F"/>
    <w:rPr>
      <w:b/>
      <w:color w:val="008000"/>
    </w:rPr>
  </w:style>
  <w:style w:type="character" w:customStyle="1" w:styleId="a1">
    <w:name w:val="Активная гипертекстовая ссылка"/>
    <w:uiPriority w:val="99"/>
    <w:rsid w:val="00877B5F"/>
    <w:rPr>
      <w:b/>
      <w:color w:val="008000"/>
      <w:u w:val="single"/>
    </w:rPr>
  </w:style>
  <w:style w:type="paragraph" w:customStyle="1" w:styleId="a2">
    <w:name w:val="Внимание: криминал!!"/>
    <w:basedOn w:val="Normal"/>
    <w:next w:val="Normal"/>
    <w:uiPriority w:val="99"/>
    <w:rsid w:val="00877B5F"/>
    <w:pPr>
      <w:jc w:val="both"/>
    </w:pPr>
  </w:style>
  <w:style w:type="paragraph" w:customStyle="1" w:styleId="a3">
    <w:name w:val="Внимание: недобросовестность!"/>
    <w:basedOn w:val="Normal"/>
    <w:next w:val="Normal"/>
    <w:uiPriority w:val="99"/>
    <w:rsid w:val="00877B5F"/>
    <w:pPr>
      <w:jc w:val="both"/>
    </w:pPr>
  </w:style>
  <w:style w:type="character" w:customStyle="1" w:styleId="a4">
    <w:name w:val="Выделение для Базового Поиска"/>
    <w:uiPriority w:val="99"/>
    <w:rsid w:val="00877B5F"/>
    <w:rPr>
      <w:b/>
      <w:color w:val="0058A9"/>
    </w:rPr>
  </w:style>
  <w:style w:type="character" w:customStyle="1" w:styleId="a5">
    <w:name w:val="Выделение для Базового Поиска (курсив)"/>
    <w:uiPriority w:val="99"/>
    <w:rsid w:val="00877B5F"/>
    <w:rPr>
      <w:b/>
      <w:i/>
      <w:color w:val="0058A9"/>
    </w:rPr>
  </w:style>
  <w:style w:type="paragraph" w:customStyle="1" w:styleId="a6">
    <w:name w:val="Основное меню (преемственное)"/>
    <w:basedOn w:val="Normal"/>
    <w:next w:val="Normal"/>
    <w:uiPriority w:val="99"/>
    <w:rsid w:val="00877B5F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Normal"/>
    <w:uiPriority w:val="99"/>
    <w:rsid w:val="00877B5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8">
    <w:name w:val="Заголовок группы контролов"/>
    <w:basedOn w:val="Normal"/>
    <w:next w:val="Normal"/>
    <w:uiPriority w:val="99"/>
    <w:rsid w:val="00877B5F"/>
    <w:pPr>
      <w:jc w:val="both"/>
    </w:pPr>
    <w:rPr>
      <w:b/>
      <w:bCs/>
      <w:color w:val="000000"/>
    </w:rPr>
  </w:style>
  <w:style w:type="paragraph" w:customStyle="1" w:styleId="a9">
    <w:name w:val="Заголовок для информации об изменениях"/>
    <w:basedOn w:val="Heading1"/>
    <w:next w:val="Normal"/>
    <w:uiPriority w:val="99"/>
    <w:rsid w:val="00877B5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a">
    <w:name w:val="Заголовок приложения"/>
    <w:basedOn w:val="Normal"/>
    <w:next w:val="Normal"/>
    <w:uiPriority w:val="99"/>
    <w:rsid w:val="00877B5F"/>
    <w:pPr>
      <w:jc w:val="right"/>
    </w:pPr>
  </w:style>
  <w:style w:type="paragraph" w:customStyle="1" w:styleId="ab">
    <w:name w:val="Заголовок распахивающейся части диалога"/>
    <w:basedOn w:val="Normal"/>
    <w:next w:val="Normal"/>
    <w:uiPriority w:val="99"/>
    <w:rsid w:val="00877B5F"/>
    <w:pPr>
      <w:jc w:val="both"/>
    </w:pPr>
    <w:rPr>
      <w:i/>
      <w:iCs/>
      <w:color w:val="000080"/>
    </w:rPr>
  </w:style>
  <w:style w:type="character" w:customStyle="1" w:styleId="ac">
    <w:name w:val="Заголовок своего сообщения"/>
    <w:basedOn w:val="a"/>
    <w:uiPriority w:val="99"/>
    <w:rsid w:val="00877B5F"/>
    <w:rPr>
      <w:rFonts w:cs="Times New Roman"/>
      <w:bCs/>
    </w:rPr>
  </w:style>
  <w:style w:type="paragraph" w:customStyle="1" w:styleId="ad">
    <w:name w:val="Заголовок статьи"/>
    <w:basedOn w:val="Normal"/>
    <w:next w:val="Normal"/>
    <w:uiPriority w:val="99"/>
    <w:rsid w:val="00877B5F"/>
    <w:pPr>
      <w:ind w:left="1612" w:hanging="892"/>
      <w:jc w:val="both"/>
    </w:pPr>
  </w:style>
  <w:style w:type="character" w:customStyle="1" w:styleId="ae">
    <w:name w:val="Заголовок чужого сообщения"/>
    <w:uiPriority w:val="99"/>
    <w:rsid w:val="00877B5F"/>
    <w:rPr>
      <w:b/>
      <w:color w:val="FF0000"/>
    </w:rPr>
  </w:style>
  <w:style w:type="paragraph" w:customStyle="1" w:styleId="af">
    <w:name w:val="Интерактивный заголовок"/>
    <w:basedOn w:val="a7"/>
    <w:next w:val="Normal"/>
    <w:uiPriority w:val="99"/>
    <w:rsid w:val="00877B5F"/>
    <w:rPr>
      <w:b w:val="0"/>
      <w:bCs w:val="0"/>
      <w:color w:val="auto"/>
      <w:u w:val="single"/>
      <w:shd w:val="clear" w:color="auto" w:fill="auto"/>
    </w:rPr>
  </w:style>
  <w:style w:type="paragraph" w:customStyle="1" w:styleId="af0">
    <w:name w:val="Текст информации об изменениях"/>
    <w:basedOn w:val="Normal"/>
    <w:next w:val="Normal"/>
    <w:uiPriority w:val="99"/>
    <w:rsid w:val="00877B5F"/>
    <w:pPr>
      <w:jc w:val="both"/>
    </w:pPr>
    <w:rPr>
      <w:sz w:val="20"/>
      <w:szCs w:val="20"/>
    </w:rPr>
  </w:style>
  <w:style w:type="paragraph" w:customStyle="1" w:styleId="af1">
    <w:name w:val="Информация об изменениях"/>
    <w:basedOn w:val="af0"/>
    <w:next w:val="Normal"/>
    <w:uiPriority w:val="99"/>
    <w:rsid w:val="00877B5F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2">
    <w:name w:val="Текст (справка)"/>
    <w:basedOn w:val="Normal"/>
    <w:next w:val="Normal"/>
    <w:uiPriority w:val="99"/>
    <w:rsid w:val="00877B5F"/>
    <w:pPr>
      <w:ind w:left="170" w:right="170"/>
    </w:pPr>
  </w:style>
  <w:style w:type="paragraph" w:customStyle="1" w:styleId="af3">
    <w:name w:val="Комментарий"/>
    <w:basedOn w:val="af2"/>
    <w:next w:val="Normal"/>
    <w:uiPriority w:val="99"/>
    <w:rsid w:val="00877B5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4">
    <w:name w:val="Информация об изменениях документа"/>
    <w:basedOn w:val="af3"/>
    <w:next w:val="Normal"/>
    <w:uiPriority w:val="99"/>
    <w:rsid w:val="00877B5F"/>
    <w:pPr>
      <w:spacing w:before="0"/>
    </w:pPr>
  </w:style>
  <w:style w:type="paragraph" w:customStyle="1" w:styleId="af5">
    <w:name w:val="Текст (лев. подпись)"/>
    <w:basedOn w:val="Normal"/>
    <w:next w:val="Normal"/>
    <w:uiPriority w:val="99"/>
    <w:rsid w:val="00877B5F"/>
  </w:style>
  <w:style w:type="paragraph" w:customStyle="1" w:styleId="af6">
    <w:name w:val="Колонтитул (левый)"/>
    <w:basedOn w:val="af5"/>
    <w:next w:val="Normal"/>
    <w:uiPriority w:val="99"/>
    <w:rsid w:val="00877B5F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Normal"/>
    <w:next w:val="Normal"/>
    <w:uiPriority w:val="99"/>
    <w:rsid w:val="00877B5F"/>
    <w:pPr>
      <w:jc w:val="right"/>
    </w:pPr>
  </w:style>
  <w:style w:type="paragraph" w:customStyle="1" w:styleId="af8">
    <w:name w:val="Колонтитул (правый)"/>
    <w:basedOn w:val="af7"/>
    <w:next w:val="Normal"/>
    <w:uiPriority w:val="99"/>
    <w:rsid w:val="00877B5F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Normal"/>
    <w:uiPriority w:val="99"/>
    <w:rsid w:val="00877B5F"/>
    <w:pPr>
      <w:spacing w:before="0"/>
      <w:jc w:val="left"/>
    </w:pPr>
    <w:rPr>
      <w:i w:val="0"/>
      <w:iCs w:val="0"/>
      <w:color w:val="000080"/>
    </w:rPr>
  </w:style>
  <w:style w:type="paragraph" w:customStyle="1" w:styleId="afa">
    <w:name w:val="Куда обратиться?"/>
    <w:basedOn w:val="Normal"/>
    <w:next w:val="Normal"/>
    <w:uiPriority w:val="99"/>
    <w:rsid w:val="00877B5F"/>
    <w:pPr>
      <w:jc w:val="both"/>
    </w:pPr>
  </w:style>
  <w:style w:type="paragraph" w:customStyle="1" w:styleId="afb">
    <w:name w:val="Моноширинный"/>
    <w:basedOn w:val="Normal"/>
    <w:next w:val="Normal"/>
    <w:uiPriority w:val="99"/>
    <w:rsid w:val="00877B5F"/>
    <w:pPr>
      <w:jc w:val="both"/>
    </w:pPr>
    <w:rPr>
      <w:rFonts w:ascii="Courier New" w:hAnsi="Courier New" w:cs="Courier New"/>
    </w:rPr>
  </w:style>
  <w:style w:type="character" w:customStyle="1" w:styleId="afc">
    <w:name w:val="Найденные слова"/>
    <w:uiPriority w:val="99"/>
    <w:rsid w:val="00877B5F"/>
    <w:rPr>
      <w:b/>
      <w:color w:val="000080"/>
      <w:shd w:val="clear" w:color="auto" w:fill="D4D0C8"/>
    </w:rPr>
  </w:style>
  <w:style w:type="character" w:customStyle="1" w:styleId="afd">
    <w:name w:val="Не вступил в силу"/>
    <w:uiPriority w:val="99"/>
    <w:rsid w:val="00877B5F"/>
    <w:rPr>
      <w:b/>
      <w:color w:val="008080"/>
    </w:rPr>
  </w:style>
  <w:style w:type="paragraph" w:customStyle="1" w:styleId="afe">
    <w:name w:val="Необходимые документы"/>
    <w:basedOn w:val="Normal"/>
    <w:next w:val="Normal"/>
    <w:uiPriority w:val="99"/>
    <w:rsid w:val="00877B5F"/>
    <w:pPr>
      <w:ind w:left="118"/>
      <w:jc w:val="both"/>
    </w:pPr>
  </w:style>
  <w:style w:type="paragraph" w:customStyle="1" w:styleId="aff">
    <w:name w:val="Нормальный (таблица)"/>
    <w:basedOn w:val="Normal"/>
    <w:next w:val="Normal"/>
    <w:uiPriority w:val="99"/>
    <w:rsid w:val="00877B5F"/>
    <w:pPr>
      <w:jc w:val="both"/>
    </w:pPr>
  </w:style>
  <w:style w:type="paragraph" w:customStyle="1" w:styleId="aff0">
    <w:name w:val="Объект"/>
    <w:basedOn w:val="Normal"/>
    <w:next w:val="Normal"/>
    <w:uiPriority w:val="99"/>
    <w:rsid w:val="00877B5F"/>
    <w:pPr>
      <w:jc w:val="both"/>
    </w:pPr>
    <w:rPr>
      <w:rFonts w:ascii="Times New Roman" w:hAnsi="Times New Roman" w:cs="Times New Roman"/>
    </w:rPr>
  </w:style>
  <w:style w:type="paragraph" w:customStyle="1" w:styleId="aff1">
    <w:name w:val="Таблицы (моноширинный)"/>
    <w:basedOn w:val="Normal"/>
    <w:next w:val="Normal"/>
    <w:uiPriority w:val="99"/>
    <w:rsid w:val="00877B5F"/>
    <w:pPr>
      <w:jc w:val="both"/>
    </w:pPr>
    <w:rPr>
      <w:rFonts w:ascii="Courier New" w:hAnsi="Courier New" w:cs="Courier New"/>
    </w:rPr>
  </w:style>
  <w:style w:type="paragraph" w:customStyle="1" w:styleId="aff2">
    <w:name w:val="Оглавление"/>
    <w:basedOn w:val="aff1"/>
    <w:next w:val="Normal"/>
    <w:uiPriority w:val="99"/>
    <w:rsid w:val="00877B5F"/>
    <w:pPr>
      <w:ind w:left="140"/>
    </w:pPr>
    <w:rPr>
      <w:rFonts w:ascii="Arial" w:hAnsi="Arial" w:cs="Arial"/>
    </w:rPr>
  </w:style>
  <w:style w:type="character" w:customStyle="1" w:styleId="aff3">
    <w:name w:val="Опечатки"/>
    <w:uiPriority w:val="99"/>
    <w:rsid w:val="00877B5F"/>
    <w:rPr>
      <w:color w:val="FF0000"/>
    </w:rPr>
  </w:style>
  <w:style w:type="paragraph" w:customStyle="1" w:styleId="aff4">
    <w:name w:val="Переменная часть"/>
    <w:basedOn w:val="a6"/>
    <w:next w:val="Normal"/>
    <w:uiPriority w:val="99"/>
    <w:rsid w:val="00877B5F"/>
    <w:rPr>
      <w:rFonts w:ascii="Arial" w:hAnsi="Arial" w:cs="Arial"/>
      <w:sz w:val="20"/>
      <w:szCs w:val="20"/>
    </w:rPr>
  </w:style>
  <w:style w:type="paragraph" w:customStyle="1" w:styleId="aff5">
    <w:name w:val="Подвал для информации об изменениях"/>
    <w:basedOn w:val="Heading1"/>
    <w:next w:val="Normal"/>
    <w:uiPriority w:val="99"/>
    <w:rsid w:val="00877B5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6">
    <w:name w:val="Подзаголовок для информации об изменениях"/>
    <w:basedOn w:val="af0"/>
    <w:next w:val="Normal"/>
    <w:uiPriority w:val="99"/>
    <w:rsid w:val="00877B5F"/>
    <w:rPr>
      <w:b/>
      <w:bCs/>
      <w:color w:val="000080"/>
      <w:sz w:val="24"/>
      <w:szCs w:val="24"/>
    </w:rPr>
  </w:style>
  <w:style w:type="paragraph" w:customStyle="1" w:styleId="aff7">
    <w:name w:val="Подчёркнуный текст"/>
    <w:basedOn w:val="Normal"/>
    <w:next w:val="Normal"/>
    <w:uiPriority w:val="99"/>
    <w:rsid w:val="00877B5F"/>
    <w:pPr>
      <w:jc w:val="both"/>
    </w:pPr>
  </w:style>
  <w:style w:type="paragraph" w:customStyle="1" w:styleId="aff8">
    <w:name w:val="Постоянная часть"/>
    <w:basedOn w:val="a6"/>
    <w:next w:val="Normal"/>
    <w:uiPriority w:val="99"/>
    <w:rsid w:val="00877B5F"/>
    <w:rPr>
      <w:rFonts w:ascii="Arial" w:hAnsi="Arial" w:cs="Arial"/>
      <w:sz w:val="22"/>
      <w:szCs w:val="22"/>
    </w:rPr>
  </w:style>
  <w:style w:type="paragraph" w:customStyle="1" w:styleId="aff9">
    <w:name w:val="Прижатый влево"/>
    <w:basedOn w:val="Normal"/>
    <w:next w:val="Normal"/>
    <w:uiPriority w:val="99"/>
    <w:rsid w:val="00877B5F"/>
  </w:style>
  <w:style w:type="paragraph" w:customStyle="1" w:styleId="affa">
    <w:name w:val="Пример."/>
    <w:basedOn w:val="Normal"/>
    <w:next w:val="Normal"/>
    <w:uiPriority w:val="99"/>
    <w:rsid w:val="00877B5F"/>
    <w:pPr>
      <w:ind w:left="118" w:firstLine="602"/>
      <w:jc w:val="both"/>
    </w:pPr>
  </w:style>
  <w:style w:type="paragraph" w:customStyle="1" w:styleId="affb">
    <w:name w:val="Примечание."/>
    <w:basedOn w:val="af3"/>
    <w:next w:val="Normal"/>
    <w:uiPriority w:val="99"/>
    <w:rsid w:val="00877B5F"/>
    <w:pPr>
      <w:spacing w:before="0"/>
    </w:pPr>
    <w:rPr>
      <w:i w:val="0"/>
      <w:iCs w:val="0"/>
      <w:color w:val="auto"/>
    </w:rPr>
  </w:style>
  <w:style w:type="character" w:customStyle="1" w:styleId="affc">
    <w:name w:val="Продолжение ссылки"/>
    <w:basedOn w:val="a0"/>
    <w:uiPriority w:val="99"/>
    <w:rsid w:val="00877B5F"/>
    <w:rPr>
      <w:rFonts w:cs="Times New Roman"/>
      <w:bCs/>
    </w:rPr>
  </w:style>
  <w:style w:type="paragraph" w:customStyle="1" w:styleId="affd">
    <w:name w:val="Словарная статья"/>
    <w:basedOn w:val="Normal"/>
    <w:next w:val="Normal"/>
    <w:uiPriority w:val="99"/>
    <w:rsid w:val="00877B5F"/>
    <w:pPr>
      <w:ind w:right="118"/>
      <w:jc w:val="both"/>
    </w:pPr>
  </w:style>
  <w:style w:type="character" w:customStyle="1" w:styleId="affe">
    <w:name w:val="Сравнение редакций"/>
    <w:basedOn w:val="a"/>
    <w:uiPriority w:val="99"/>
    <w:rsid w:val="00877B5F"/>
    <w:rPr>
      <w:rFonts w:cs="Times New Roman"/>
      <w:bCs/>
    </w:rPr>
  </w:style>
  <w:style w:type="character" w:customStyle="1" w:styleId="afff">
    <w:name w:val="Сравнение редакций. Добавленный фрагмент"/>
    <w:uiPriority w:val="99"/>
    <w:rsid w:val="00877B5F"/>
    <w:rPr>
      <w:color w:val="0000FF"/>
      <w:shd w:val="clear" w:color="auto" w:fill="E3EDFD"/>
    </w:rPr>
  </w:style>
  <w:style w:type="character" w:customStyle="1" w:styleId="afff0">
    <w:name w:val="Сравнение редакций. Удаленный фрагмент"/>
    <w:uiPriority w:val="99"/>
    <w:rsid w:val="00877B5F"/>
    <w:rPr>
      <w:strike/>
      <w:color w:val="808000"/>
    </w:rPr>
  </w:style>
  <w:style w:type="paragraph" w:customStyle="1" w:styleId="afff1">
    <w:name w:val="Ссылка на официальную публикацию"/>
    <w:basedOn w:val="Normal"/>
    <w:next w:val="Normal"/>
    <w:uiPriority w:val="99"/>
    <w:rsid w:val="00877B5F"/>
    <w:pPr>
      <w:jc w:val="both"/>
    </w:pPr>
  </w:style>
  <w:style w:type="paragraph" w:customStyle="1" w:styleId="afff2">
    <w:name w:val="Текст в таблице"/>
    <w:basedOn w:val="aff"/>
    <w:next w:val="Normal"/>
    <w:uiPriority w:val="99"/>
    <w:rsid w:val="00877B5F"/>
    <w:pPr>
      <w:ind w:firstLine="500"/>
    </w:pPr>
  </w:style>
  <w:style w:type="paragraph" w:customStyle="1" w:styleId="afff3">
    <w:name w:val="Технический комментарий"/>
    <w:basedOn w:val="Normal"/>
    <w:next w:val="Normal"/>
    <w:uiPriority w:val="99"/>
    <w:rsid w:val="00877B5F"/>
    <w:rPr>
      <w:shd w:val="clear" w:color="auto" w:fill="FFFF00"/>
    </w:rPr>
  </w:style>
  <w:style w:type="character" w:customStyle="1" w:styleId="afff4">
    <w:name w:val="Утратил силу"/>
    <w:uiPriority w:val="99"/>
    <w:rsid w:val="00877B5F"/>
    <w:rPr>
      <w:b/>
      <w:strike/>
      <w:color w:val="808000"/>
    </w:rPr>
  </w:style>
  <w:style w:type="paragraph" w:customStyle="1" w:styleId="afff5">
    <w:name w:val="Центрированный (таблица)"/>
    <w:basedOn w:val="aff"/>
    <w:next w:val="Normal"/>
    <w:uiPriority w:val="99"/>
    <w:rsid w:val="00877B5F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311</TotalTime>
  <Pages>1</Pages>
  <Words>275</Words>
  <Characters>1570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Admin</cp:lastModifiedBy>
  <cp:revision>22</cp:revision>
  <cp:lastPrinted>2012-11-02T05:45:00Z</cp:lastPrinted>
  <dcterms:created xsi:type="dcterms:W3CDTF">2012-09-27T04:24:00Z</dcterms:created>
  <dcterms:modified xsi:type="dcterms:W3CDTF">2012-11-02T05:45:00Z</dcterms:modified>
</cp:coreProperties>
</file>